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8D0BC3">
        <w:rPr>
          <w:b/>
          <w:sz w:val="32"/>
          <w:szCs w:val="32"/>
        </w:rPr>
        <w:t>29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674F54" w:rsidRDefault="00674F54" w:rsidP="00674F54">
      <w:r>
        <w:t xml:space="preserve">1. bod </w:t>
      </w:r>
    </w:p>
    <w:p w:rsidR="00674F54" w:rsidRDefault="00674F54" w:rsidP="00674F5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674F54" w:rsidRPr="005B073C" w:rsidRDefault="00674F54" w:rsidP="00674F54">
      <w:pPr>
        <w:rPr>
          <w:b/>
        </w:rPr>
      </w:pPr>
      <w:r w:rsidRPr="005B073C">
        <w:rPr>
          <w:b/>
        </w:rPr>
        <w:t>v o l í</w:t>
      </w:r>
    </w:p>
    <w:p w:rsidR="00674F54" w:rsidRPr="005B073C" w:rsidRDefault="00674F54" w:rsidP="00674F54">
      <w:pPr>
        <w:rPr>
          <w:sz w:val="24"/>
          <w:szCs w:val="24"/>
        </w:rPr>
      </w:pPr>
      <w:r>
        <w:t xml:space="preserve">za overovateľov zápisnice </w:t>
      </w:r>
      <w:r w:rsidRPr="005B073C">
        <w:rPr>
          <w:sz w:val="24"/>
          <w:szCs w:val="24"/>
        </w:rPr>
        <w:t xml:space="preserve">z </w:t>
      </w:r>
      <w:r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6 </w:t>
      </w:r>
      <w:r>
        <w:t>poslancov:</w:t>
      </w:r>
    </w:p>
    <w:p w:rsidR="00674F54" w:rsidRDefault="00674F54" w:rsidP="00674F54">
      <w:r>
        <w:t xml:space="preserve">- </w:t>
      </w:r>
      <w:proofErr w:type="spellStart"/>
      <w:r>
        <w:t>Irén</w:t>
      </w:r>
      <w:proofErr w:type="spellEnd"/>
      <w:r>
        <w:t xml:space="preserve"> </w:t>
      </w:r>
      <w:proofErr w:type="spellStart"/>
      <w:r>
        <w:t>Mikus</w:t>
      </w:r>
      <w:proofErr w:type="spellEnd"/>
    </w:p>
    <w:p w:rsidR="00674F54" w:rsidRDefault="00674F54" w:rsidP="00674F54">
      <w:r>
        <w:t>- Tibor Tankó</w:t>
      </w:r>
    </w:p>
    <w:p w:rsidR="00674F54" w:rsidRDefault="00674F54" w:rsidP="00674F54"/>
    <w:p w:rsidR="005B073C" w:rsidRDefault="005B073C" w:rsidP="005B073C"/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5B073C" w:rsidRDefault="005B073C" w:rsidP="005B073C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025561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025561"/>
    <w:rsid w:val="0052124D"/>
    <w:rsid w:val="00561F69"/>
    <w:rsid w:val="005B073C"/>
    <w:rsid w:val="00670205"/>
    <w:rsid w:val="00674F54"/>
    <w:rsid w:val="008D0BC3"/>
    <w:rsid w:val="00A049B2"/>
    <w:rsid w:val="00B34253"/>
    <w:rsid w:val="00C04239"/>
    <w:rsid w:val="00D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CFED-9548-4BD9-9BA4-9F4DAAC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2016-09-26T08:28:00Z</dcterms:created>
  <dcterms:modified xsi:type="dcterms:W3CDTF">2016-09-26T08:28:00Z</dcterms:modified>
</cp:coreProperties>
</file>